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57" w:rsidRPr="00246E7C" w:rsidRDefault="00264757" w:rsidP="00246E7C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</w:pPr>
      <w:r w:rsidRPr="00246E7C"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Прокуратура разъясняет особенности предоставления государственных и муниципальных услуг в 2021 году.</w:t>
      </w:r>
    </w:p>
    <w:p w:rsidR="00264757" w:rsidRPr="002879FA" w:rsidRDefault="00264757" w:rsidP="002879FA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2879FA">
        <w:rPr>
          <w:rFonts w:ascii="Roboto" w:hAnsi="Roboto"/>
          <w:color w:val="000000"/>
          <w:sz w:val="21"/>
          <w:lang w:eastAsia="ru-RU"/>
        </w:rPr>
        <w:t> </w:t>
      </w:r>
      <w:r w:rsidRPr="002879FA">
        <w:rPr>
          <w:rFonts w:ascii="Roboto" w:hAnsi="Roboto"/>
          <w:color w:val="FFFFFF"/>
          <w:sz w:val="17"/>
          <w:lang w:eastAsia="ru-RU"/>
        </w:rPr>
        <w:t>Текст</w:t>
      </w:r>
    </w:p>
    <w:p w:rsidR="00264757" w:rsidRPr="002879FA" w:rsidRDefault="00264757" w:rsidP="002879FA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2879FA">
        <w:rPr>
          <w:rFonts w:ascii="Roboto" w:hAnsi="Roboto"/>
          <w:color w:val="000000"/>
          <w:sz w:val="21"/>
          <w:lang w:eastAsia="ru-RU"/>
        </w:rPr>
        <w:t> </w:t>
      </w:r>
      <w:r w:rsidRPr="002879FA">
        <w:rPr>
          <w:rFonts w:ascii="Roboto" w:hAnsi="Roboto"/>
          <w:color w:val="FFFFFF"/>
          <w:sz w:val="17"/>
          <w:lang w:eastAsia="ru-RU"/>
        </w:rPr>
        <w:t>Поделиться</w:t>
      </w:r>
    </w:p>
    <w:p w:rsidR="00264757" w:rsidRPr="002879FA" w:rsidRDefault="00264757" w:rsidP="002879FA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79FA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7 Конституции России,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264757" w:rsidRPr="002879FA" w:rsidRDefault="00264757" w:rsidP="002879FA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79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02.04.2021 № 530 «Об особенностях предоставления государственных и муниципальных услуг в 2021 году» определен перечень государственных услуг, в отношении которых</w:t>
      </w:r>
      <w:r w:rsidRPr="002879FA">
        <w:rPr>
          <w:rFonts w:ascii="Times New Roman" w:hAnsi="Times New Roman"/>
          <w:color w:val="000000"/>
          <w:sz w:val="28"/>
          <w:lang w:eastAsia="ru-RU"/>
        </w:rPr>
        <w:t> </w:t>
      </w:r>
      <w:r w:rsidRPr="002879F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могут</w:t>
      </w:r>
      <w:r w:rsidRPr="002879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устанавливаться временные порядки их предоставления в 2021 году.</w:t>
      </w:r>
    </w:p>
    <w:p w:rsidR="00264757" w:rsidRPr="002879FA" w:rsidRDefault="00264757" w:rsidP="002879FA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79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Среди таких услуг, в частности, оформление пенсий и различных пособий, компенсационных выплат для неработающих граждан, которые осуществляют уход за инвалидами и пожилыми людьми, рассмотрение заявления о распоряжении средствами материнского (семейного) капитала.</w:t>
      </w:r>
    </w:p>
    <w:p w:rsidR="00264757" w:rsidRPr="002879FA" w:rsidRDefault="00264757" w:rsidP="002879FA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79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Временные порядки могут предусматривать приостановление личного приема заявителей в органах государственных внебюджетных фондов; организацию приема по предварительной записи; организацию предоставления услуг посредством дистанционного взаимодействия и другое.</w:t>
      </w:r>
    </w:p>
    <w:p w:rsidR="00264757" w:rsidRPr="002879FA" w:rsidRDefault="00264757" w:rsidP="002879FA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79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постановлению многофункциональные центры предоставления государственных  и муниципальных услуг вправе в соответствии с решением высшего исполнительного органа государственной власти субъекта Российской Федерации, исходя из текущей санитарно-эпидемиологической обстановки изменить порядок осуществления деятельности в части организации предоставления услуг по предварительной записи; сокращения перечня предоставляемых услуг; организации выездного обслуживания отдельных категорий граждан и другое.</w:t>
      </w:r>
    </w:p>
    <w:p w:rsidR="00264757" w:rsidRPr="002879FA" w:rsidRDefault="00264757" w:rsidP="002879FA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79FA">
        <w:rPr>
          <w:rFonts w:ascii="Times New Roman" w:hAnsi="Times New Roman"/>
          <w:color w:val="333333"/>
          <w:sz w:val="28"/>
          <w:szCs w:val="28"/>
          <w:lang w:eastAsia="ru-RU"/>
        </w:rPr>
        <w:t>Указанные изменения вступили в силу 07.04.2021.</w:t>
      </w:r>
    </w:p>
    <w:p w:rsidR="00264757" w:rsidRPr="00A127D3" w:rsidRDefault="00264757" w:rsidP="00246E7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264757" w:rsidRPr="00A127D3" w:rsidRDefault="00264757" w:rsidP="00246E7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64757" w:rsidRPr="00A127D3" w:rsidRDefault="00264757" w:rsidP="00246E7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 w:rsidRPr="00A127D3">
        <w:rPr>
          <w:rFonts w:ascii="Times New Roman" w:hAnsi="Times New Roman"/>
          <w:sz w:val="28"/>
          <w:szCs w:val="28"/>
        </w:rPr>
        <w:tab/>
      </w:r>
      <w:r w:rsidRPr="00A127D3"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264757" w:rsidRPr="00E90305" w:rsidRDefault="00264757" w:rsidP="00E90305">
      <w:pPr>
        <w:rPr>
          <w:szCs w:val="28"/>
        </w:rPr>
      </w:pPr>
    </w:p>
    <w:sectPr w:rsidR="00264757" w:rsidRPr="00E90305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246E7C"/>
    <w:rsid w:val="00264757"/>
    <w:rsid w:val="002879FA"/>
    <w:rsid w:val="00401A70"/>
    <w:rsid w:val="005E20FF"/>
    <w:rsid w:val="00660F53"/>
    <w:rsid w:val="008435AD"/>
    <w:rsid w:val="008460D5"/>
    <w:rsid w:val="00892179"/>
    <w:rsid w:val="0095371E"/>
    <w:rsid w:val="00A127D3"/>
    <w:rsid w:val="00BA39CF"/>
    <w:rsid w:val="00CC30EB"/>
    <w:rsid w:val="00D4225C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615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7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2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20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621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3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620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614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6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61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61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2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61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1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271</Words>
  <Characters>1551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2021-04-25T08:00:00Z</dcterms:created>
  <dcterms:modified xsi:type="dcterms:W3CDTF">2021-05-08T08:18:00Z</dcterms:modified>
</cp:coreProperties>
</file>